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16" w:rsidRPr="001E73A8" w:rsidRDefault="00036B16" w:rsidP="00B20EB1">
      <w:pPr>
        <w:pStyle w:val="BodyText"/>
      </w:pPr>
      <w:bookmarkStart w:id="0" w:name="_GoBack"/>
      <w:bookmarkEnd w:id="0"/>
      <w:permStart w:id="353336518" w:edGrp="everyone"/>
      <w:r w:rsidRPr="001E73A8">
        <w:t>July 1, 2020</w:t>
      </w:r>
    </w:p>
    <w:p w:rsidR="00036B16" w:rsidRPr="001E73A8" w:rsidRDefault="00036B16" w:rsidP="00B20EB1">
      <w:pPr>
        <w:pStyle w:val="BodyText"/>
        <w:spacing w:after="0"/>
      </w:pPr>
      <w:proofErr w:type="spellStart"/>
      <w:r w:rsidRPr="001E73A8">
        <w:t>FName</w:t>
      </w:r>
      <w:proofErr w:type="spellEnd"/>
      <w:r w:rsidRPr="001E73A8">
        <w:t xml:space="preserve"> </w:t>
      </w:r>
      <w:proofErr w:type="spellStart"/>
      <w:r w:rsidRPr="001E73A8">
        <w:t>LName</w:t>
      </w:r>
      <w:proofErr w:type="spellEnd"/>
    </w:p>
    <w:p w:rsidR="00036B16" w:rsidRPr="001E73A8" w:rsidRDefault="00036B16" w:rsidP="00B20EB1">
      <w:pPr>
        <w:pStyle w:val="BodyText"/>
        <w:spacing w:after="0"/>
      </w:pPr>
      <w:r w:rsidRPr="001E73A8">
        <w:t>1112 Address</w:t>
      </w:r>
    </w:p>
    <w:p w:rsidR="00036B16" w:rsidRPr="001E73A8" w:rsidRDefault="0068330B" w:rsidP="00B20EB1">
      <w:pPr>
        <w:pStyle w:val="BodyText"/>
      </w:pPr>
      <w:r w:rsidRPr="001E73A8">
        <w:t>City, ST 55543</w:t>
      </w:r>
    </w:p>
    <w:p w:rsidR="00036B16" w:rsidRPr="00B20EB1" w:rsidRDefault="0068330B" w:rsidP="00B20EB1">
      <w:pPr>
        <w:pStyle w:val="BodyText"/>
      </w:pPr>
      <w:r w:rsidRPr="00B20EB1">
        <w:t>Dear Person,</w:t>
      </w:r>
    </w:p>
    <w:p w:rsidR="00472BE8" w:rsidRPr="00B20EB1" w:rsidRDefault="007101D7" w:rsidP="00F07590">
      <w:r w:rsidRPr="00B20EB1">
        <w:t xml:space="preserve">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</w:t>
      </w:r>
      <w:proofErr w:type="gramStart"/>
      <w:r w:rsidRPr="00B20EB1">
        <w:t>text</w:t>
      </w:r>
      <w:proofErr w:type="gram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F07590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</w:t>
      </w:r>
      <w:r w:rsidR="0072703E" w:rsidRPr="00F07590">
        <w:rPr>
          <w:rStyle w:val="Emphasis"/>
        </w:rPr>
        <w:t>Italicized</w:t>
      </w:r>
      <w:r w:rsidRPr="00B20EB1">
        <w:t xml:space="preserve"> 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</w:t>
      </w:r>
    </w:p>
    <w:p w:rsidR="007101D7" w:rsidRPr="00B20EB1" w:rsidRDefault="0072703E" w:rsidP="0072703E">
      <w:pPr>
        <w:pStyle w:val="Quote"/>
      </w:pPr>
      <w:r>
        <w:t xml:space="preserve">Quote. Quote. Quote. Quote. Quote. Quote. Quote. Quote. Quote. Quote. Quote. </w:t>
      </w:r>
    </w:p>
    <w:p w:rsidR="007101D7" w:rsidRDefault="0072703E" w:rsidP="0072703E">
      <w:pPr>
        <w:pStyle w:val="Heading1"/>
      </w:pPr>
      <w:r>
        <w:t xml:space="preserve">Header </w:t>
      </w:r>
      <w:r w:rsidR="00774E17">
        <w:t>1</w:t>
      </w:r>
    </w:p>
    <w:p w:rsidR="0072703E" w:rsidRPr="0072703E" w:rsidRDefault="0072703E" w:rsidP="0072703E"/>
    <w:p w:rsidR="00774E17" w:rsidRDefault="007101D7" w:rsidP="00B20EB1">
      <w:pPr>
        <w:pStyle w:val="BodyText"/>
      </w:pPr>
      <w:r w:rsidRPr="00B20EB1">
        <w:t xml:space="preserve">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. 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="00533144">
        <w:t xml:space="preserve"> </w:t>
      </w:r>
      <w:proofErr w:type="spellStart"/>
      <w:r w:rsidR="00533144">
        <w:t>text</w:t>
      </w:r>
      <w:proofErr w:type="spellEnd"/>
      <w:r w:rsidR="00533144">
        <w:t xml:space="preserve">. Text </w:t>
      </w:r>
      <w:proofErr w:type="spellStart"/>
      <w:r w:rsidR="00533144">
        <w:t>text</w:t>
      </w:r>
      <w:proofErr w:type="spellEnd"/>
      <w:r w:rsidR="00533144">
        <w:t xml:space="preserve"> </w:t>
      </w:r>
      <w:proofErr w:type="spellStart"/>
      <w:r w:rsidR="00533144">
        <w:t>text</w:t>
      </w:r>
      <w:proofErr w:type="spellEnd"/>
      <w:r w:rsidR="00533144">
        <w:t xml:space="preserve"> </w:t>
      </w:r>
      <w:proofErr w:type="spellStart"/>
      <w:r w:rsidR="00533144">
        <w:t>text</w:t>
      </w:r>
      <w:proofErr w:type="spellEnd"/>
      <w:r w:rsidR="00533144">
        <w:t xml:space="preserve"> </w:t>
      </w:r>
      <w:proofErr w:type="spellStart"/>
      <w:r w:rsidR="00533144">
        <w:t>text</w:t>
      </w:r>
      <w:proofErr w:type="spellEnd"/>
      <w:r w:rsidR="00533144">
        <w:t>.</w:t>
      </w:r>
    </w:p>
    <w:p w:rsidR="00774E17" w:rsidRPr="00774E17" w:rsidRDefault="00774E17" w:rsidP="00774E17">
      <w:pPr>
        <w:pStyle w:val="Heading2"/>
      </w:pPr>
      <w:r w:rsidRPr="00774E17">
        <w:t>Header 2</w:t>
      </w:r>
    </w:p>
    <w:p w:rsidR="00774E17" w:rsidRPr="0072703E" w:rsidRDefault="00774E17" w:rsidP="00774E17"/>
    <w:p w:rsidR="00774E17" w:rsidRDefault="00774E17" w:rsidP="00533144">
      <w:pPr>
        <w:pStyle w:val="BodyText"/>
      </w:pPr>
      <w:r w:rsidRPr="00533144">
        <w:rPr>
          <w:rStyle w:val="Strong"/>
        </w:rPr>
        <w:t xml:space="preserve">Text </w:t>
      </w:r>
      <w:proofErr w:type="spellStart"/>
      <w:r w:rsidRPr="00533144">
        <w:rPr>
          <w:rStyle w:val="Strong"/>
        </w:rPr>
        <w:t>text</w:t>
      </w:r>
      <w:proofErr w:type="spellEnd"/>
      <w:r w:rsidRPr="00533144">
        <w:rPr>
          <w:rStyle w:val="Strong"/>
        </w:rPr>
        <w:t xml:space="preserve"> </w:t>
      </w:r>
      <w:proofErr w:type="spellStart"/>
      <w:r w:rsidRPr="00533144">
        <w:rPr>
          <w:rStyle w:val="Strong"/>
        </w:rPr>
        <w:t>text</w:t>
      </w:r>
      <w:proofErr w:type="spellEnd"/>
      <w:r w:rsidRPr="00533144">
        <w:rPr>
          <w:rStyle w:val="Strong"/>
        </w:rPr>
        <w:t xml:space="preserve"> </w:t>
      </w:r>
      <w:proofErr w:type="spellStart"/>
      <w:r w:rsidRPr="00533144">
        <w:rPr>
          <w:rStyle w:val="Strong"/>
        </w:rPr>
        <w:t>text</w:t>
      </w:r>
      <w:proofErr w:type="spellEnd"/>
      <w:r w:rsidRPr="00533144">
        <w:rPr>
          <w:rStyle w:val="Strong"/>
        </w:rPr>
        <w:t xml:space="preserve"> </w:t>
      </w:r>
      <w:proofErr w:type="spellStart"/>
      <w:r w:rsidRPr="00533144">
        <w:rPr>
          <w:rStyle w:val="Strong"/>
        </w:rPr>
        <w:t>text</w:t>
      </w:r>
      <w:proofErr w:type="spellEnd"/>
      <w:r w:rsidRPr="00533144">
        <w:rPr>
          <w:rStyle w:val="Strong"/>
        </w:rPr>
        <w:t xml:space="preserve">. Text </w:t>
      </w:r>
      <w:proofErr w:type="spellStart"/>
      <w:r w:rsidRPr="00533144">
        <w:rPr>
          <w:rStyle w:val="Strong"/>
        </w:rPr>
        <w:t>text</w:t>
      </w:r>
      <w:proofErr w:type="spellEnd"/>
      <w:r w:rsidRPr="00533144">
        <w:rPr>
          <w:rStyle w:val="Strong"/>
        </w:rPr>
        <w:t xml:space="preserve"> </w:t>
      </w:r>
      <w:proofErr w:type="spellStart"/>
      <w:r w:rsidRPr="00533144">
        <w:rPr>
          <w:rStyle w:val="Strong"/>
        </w:rPr>
        <w:t>text</w:t>
      </w:r>
      <w:proofErr w:type="spellEnd"/>
      <w:r w:rsidRPr="00533144">
        <w:rPr>
          <w:rStyle w:val="Strong"/>
        </w:rPr>
        <w:t xml:space="preserve"> </w:t>
      </w:r>
      <w:proofErr w:type="spellStart"/>
      <w:r w:rsidRPr="00533144">
        <w:rPr>
          <w:rStyle w:val="Strong"/>
        </w:rPr>
        <w:t>text</w:t>
      </w:r>
      <w:proofErr w:type="spellEnd"/>
      <w:r w:rsidRPr="00533144">
        <w:rPr>
          <w:rStyle w:val="Strong"/>
        </w:rPr>
        <w:t xml:space="preserve"> </w:t>
      </w:r>
      <w:proofErr w:type="spellStart"/>
      <w:r w:rsidRPr="00533144">
        <w:rPr>
          <w:rStyle w:val="Strong"/>
        </w:rPr>
        <w:t>text</w:t>
      </w:r>
      <w:proofErr w:type="spellEnd"/>
      <w:r w:rsidRPr="00533144">
        <w:rPr>
          <w:rStyle w:val="Strong"/>
        </w:rPr>
        <w:t xml:space="preserve"> </w:t>
      </w:r>
      <w:proofErr w:type="spellStart"/>
      <w:r w:rsidRPr="00533144">
        <w:rPr>
          <w:rStyle w:val="Strong"/>
        </w:rPr>
        <w:t>text</w:t>
      </w:r>
      <w:proofErr w:type="spellEnd"/>
      <w:r w:rsidRPr="00533144">
        <w:rPr>
          <w:rStyle w:val="Strong"/>
        </w:rPr>
        <w:t xml:space="preserve"> </w:t>
      </w:r>
      <w:proofErr w:type="spellStart"/>
      <w:r w:rsidRPr="00533144">
        <w:rPr>
          <w:rStyle w:val="Strong"/>
        </w:rPr>
        <w:t>text</w:t>
      </w:r>
      <w:proofErr w:type="spellEnd"/>
      <w:r w:rsidRPr="00B20EB1">
        <w:t xml:space="preserve">. Text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</w:t>
      </w:r>
      <w:proofErr w:type="spellStart"/>
      <w:r w:rsidRPr="00B20EB1">
        <w:t>text</w:t>
      </w:r>
      <w:proofErr w:type="spellEnd"/>
      <w:r w:rsidRPr="00B20EB1">
        <w:t xml:space="preserve"> text</w:t>
      </w:r>
      <w:r w:rsidR="009D11E3">
        <w:t>.</w:t>
      </w:r>
      <w:r w:rsidR="009D11E3" w:rsidRPr="009D11E3">
        <w:rPr>
          <w:vertAlign w:val="superscript"/>
        </w:rPr>
        <w:t>1</w:t>
      </w:r>
    </w:p>
    <w:p w:rsidR="00774E17" w:rsidRDefault="00774E17" w:rsidP="000302A4">
      <w:pPr>
        <w:pStyle w:val="ListBullet"/>
      </w:pPr>
      <w:r>
        <w:t>List Bullet</w:t>
      </w:r>
    </w:p>
    <w:p w:rsidR="00774E17" w:rsidRPr="000302A4" w:rsidRDefault="00774E17" w:rsidP="000302A4">
      <w:pPr>
        <w:pStyle w:val="ListBullet2"/>
      </w:pPr>
      <w:r w:rsidRPr="000302A4">
        <w:t>List Bullet 2</w:t>
      </w:r>
    </w:p>
    <w:p w:rsidR="00774E17" w:rsidRDefault="00774E17" w:rsidP="000302A4">
      <w:pPr>
        <w:pStyle w:val="ListBullet3"/>
      </w:pPr>
      <w:r>
        <w:t>List Bullet 3</w:t>
      </w:r>
    </w:p>
    <w:p w:rsidR="00774E17" w:rsidRDefault="00774E17" w:rsidP="009D11E3">
      <w:pPr>
        <w:pStyle w:val="ListBullet4"/>
      </w:pPr>
      <w:r>
        <w:t>List Bullet 4</w:t>
      </w:r>
    </w:p>
    <w:p w:rsidR="00774E17" w:rsidRDefault="00774E17" w:rsidP="000302A4">
      <w:pPr>
        <w:pStyle w:val="ListBullet"/>
        <w:numPr>
          <w:ilvl w:val="0"/>
          <w:numId w:val="0"/>
        </w:numPr>
        <w:ind w:left="360"/>
      </w:pPr>
    </w:p>
    <w:p w:rsidR="000302A4" w:rsidRDefault="000302A4" w:rsidP="000302A4">
      <w:pPr>
        <w:pStyle w:val="ListNumber"/>
      </w:pPr>
      <w:r>
        <w:t>List Number</w:t>
      </w:r>
    </w:p>
    <w:p w:rsidR="000302A4" w:rsidRDefault="000302A4" w:rsidP="000302A4">
      <w:pPr>
        <w:pStyle w:val="ListNumber2"/>
      </w:pPr>
      <w:r>
        <w:t>List Number 2</w:t>
      </w:r>
    </w:p>
    <w:p w:rsidR="000302A4" w:rsidRDefault="000302A4" w:rsidP="000302A4">
      <w:pPr>
        <w:pStyle w:val="ListNumber3"/>
      </w:pPr>
      <w:r>
        <w:t>List Number 3</w:t>
      </w:r>
    </w:p>
    <w:p w:rsidR="000302A4" w:rsidRDefault="000302A4" w:rsidP="000302A4">
      <w:pPr>
        <w:pStyle w:val="ListNumber4"/>
      </w:pPr>
      <w:r>
        <w:t>List Number 4</w:t>
      </w:r>
    </w:p>
    <w:p w:rsidR="000302A4" w:rsidRDefault="000302A4" w:rsidP="000302A4">
      <w:pPr>
        <w:pStyle w:val="ListBullet"/>
        <w:numPr>
          <w:ilvl w:val="0"/>
          <w:numId w:val="0"/>
        </w:numPr>
        <w:ind w:left="360"/>
      </w:pPr>
    </w:p>
    <w:p w:rsidR="00774E17" w:rsidRDefault="00774E17" w:rsidP="000302A4">
      <w:pPr>
        <w:pStyle w:val="ListBullet"/>
        <w:numPr>
          <w:ilvl w:val="0"/>
          <w:numId w:val="0"/>
        </w:numPr>
        <w:ind w:left="360"/>
      </w:pPr>
    </w:p>
    <w:p w:rsidR="0068330B" w:rsidRPr="00B20EB1" w:rsidRDefault="0068330B" w:rsidP="00B20EB1">
      <w:pPr>
        <w:pStyle w:val="BodyText"/>
      </w:pPr>
      <w:r w:rsidRPr="00B20EB1">
        <w:t>Sincerely,</w:t>
      </w:r>
    </w:p>
    <w:p w:rsidR="009F2B83" w:rsidRDefault="0068330B" w:rsidP="00B20EB1">
      <w:pPr>
        <w:pStyle w:val="BodyText"/>
      </w:pPr>
      <w:r w:rsidRPr="00B20EB1">
        <w:t>Name</w:t>
      </w:r>
      <w:r w:rsidR="00774E17">
        <w:t>, Title</w:t>
      </w:r>
      <w:r w:rsidR="00774E17">
        <w:br/>
        <w:t>Division or Bureau</w:t>
      </w:r>
      <w:r w:rsidR="00774E17">
        <w:br/>
        <w:t>Phone, Emai</w:t>
      </w:r>
      <w:r w:rsidR="00533144">
        <w:t>l</w:t>
      </w:r>
      <w:permEnd w:id="353336518"/>
    </w:p>
    <w:p w:rsidR="001B6A92" w:rsidRPr="001E73A8" w:rsidRDefault="001B6A92" w:rsidP="00B20EB1">
      <w:pPr>
        <w:pStyle w:val="BodyText"/>
      </w:pPr>
    </w:p>
    <w:p w:rsidR="001B6A92" w:rsidRDefault="001B6A92" w:rsidP="00B20EB1">
      <w:pPr>
        <w:pStyle w:val="BodyText"/>
        <w:sectPr w:rsidR="001B6A92" w:rsidSect="00B2782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872" w:right="1440" w:bottom="1440" w:left="1440" w:header="864" w:footer="720" w:gutter="0"/>
          <w:cols w:space="720"/>
          <w:titlePg/>
          <w:docGrid w:linePitch="299"/>
        </w:sectPr>
      </w:pPr>
    </w:p>
    <w:p w:rsidR="009F2B83" w:rsidRPr="00C86569" w:rsidRDefault="009F2B83" w:rsidP="00B20EB1">
      <w:pPr>
        <w:pStyle w:val="BodyText"/>
      </w:pPr>
    </w:p>
    <w:sectPr w:rsidR="009F2B83" w:rsidRPr="00C86569" w:rsidSect="009F2B83">
      <w:headerReference w:type="first" r:id="rId12"/>
      <w:footerReference w:type="first" r:id="rId13"/>
      <w:type w:val="continuous"/>
      <w:pgSz w:w="12240" w:h="15840" w:code="1"/>
      <w:pgMar w:top="720" w:right="1440" w:bottom="720" w:left="1440" w:header="86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A2" w:rsidRDefault="00C21AA2" w:rsidP="006C680A">
      <w:r>
        <w:separator/>
      </w:r>
    </w:p>
    <w:p w:rsidR="00C21AA2" w:rsidRDefault="00C21AA2"/>
  </w:endnote>
  <w:endnote w:type="continuationSeparator" w:id="0">
    <w:p w:rsidR="00C21AA2" w:rsidRDefault="00C21AA2" w:rsidP="006C680A">
      <w:r>
        <w:continuationSeparator/>
      </w:r>
    </w:p>
    <w:p w:rsidR="00C21AA2" w:rsidRDefault="00C21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984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680A" w:rsidRPr="00B339CF" w:rsidRDefault="00B339CF" w:rsidP="00312231">
            <w:pPr>
              <w:pStyle w:val="Footer"/>
              <w:jc w:val="right"/>
            </w:pPr>
            <w:r w:rsidRPr="00B339CF">
              <mc:AlternateContent>
                <mc:Choice Requires="wpg">
                  <w:drawing>
                    <wp:anchor distT="0" distB="0" distL="0" distR="0" simplePos="0" relativeHeight="251670528" behindDoc="1" locked="1" layoutInCell="1" allowOverlap="0" wp14:anchorId="2CF619C5" wp14:editId="78475FF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9491345</wp:posOffset>
                      </wp:positionV>
                      <wp:extent cx="5943600" cy="36576"/>
                      <wp:effectExtent l="0" t="0" r="19050" b="20955"/>
                      <wp:wrapTopAndBottom/>
                      <wp:docPr id="23" name="Group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5943600" cy="36576"/>
                                <a:chOff x="720" y="302"/>
                                <a:chExt cx="10800" cy="60"/>
                              </a:xfrm>
                            </wpg:grpSpPr>
                            <wps:wsp>
                              <wps:cNvPr id="2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352"/>
                                  <a:ext cx="10800" cy="0"/>
                                </a:xfrm>
                                <a:prstGeom prst="line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312"/>
                                  <a:ext cx="10800" cy="0"/>
                                </a:xfrm>
                                <a:prstGeom prst="line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F3FF4" id="Group 23" o:spid="_x0000_s1026" style="position:absolute;margin-left:1in;margin-top:747.35pt;width:468pt;height:2.9pt;z-index:-251645952;mso-wrap-distance-left:0;mso-wrap-distance-right:0;mso-position-horizontal-relative:page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" o:allowoverlap="f">
                      <o:lock v:ext="edit" aspectratio="t"/>
        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        <w10:wrap type="topAndBottom" anchorx="page" anchory="page"/>
                      <w10:anchorlock/>
                    </v:group>
                  </w:pict>
                </mc:Fallback>
              </mc:AlternateContent>
            </w:r>
            <w:r w:rsidRPr="00B339CF">
              <w:t xml:space="preserve">Page </w:t>
            </w:r>
            <w:r w:rsidRPr="00B339CF">
              <w:fldChar w:fldCharType="begin"/>
            </w:r>
            <w:r w:rsidRPr="00B339CF">
              <w:instrText xml:space="preserve"> PAGE </w:instrText>
            </w:r>
            <w:r w:rsidRPr="00B339CF">
              <w:fldChar w:fldCharType="separate"/>
            </w:r>
            <w:r w:rsidR="00533144">
              <w:t>2</w:t>
            </w:r>
            <w:r w:rsidRPr="00B339CF">
              <w:fldChar w:fldCharType="end"/>
            </w:r>
            <w:r w:rsidRPr="00B339CF">
              <w:t xml:space="preserve"> of </w:t>
            </w:r>
            <w:r w:rsidRPr="00B339CF">
              <w:fldChar w:fldCharType="begin"/>
            </w:r>
            <w:r w:rsidRPr="00B339CF">
              <w:instrText xml:space="preserve"> NUMPAGES  </w:instrText>
            </w:r>
            <w:r w:rsidRPr="00B339CF">
              <w:fldChar w:fldCharType="separate"/>
            </w:r>
            <w:r w:rsidR="00533144">
              <w:t>2</w:t>
            </w:r>
            <w:r w:rsidRPr="00B339CF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C4" w:rsidRPr="00312231" w:rsidRDefault="009F2B83" w:rsidP="00312231">
    <w:pPr>
      <w:pStyle w:val="Footer"/>
    </w:pPr>
    <w:r w:rsidRPr="00312231">
      <mc:AlternateContent>
        <mc:Choice Requires="wpg">
          <w:drawing>
            <wp:anchor distT="0" distB="0" distL="0" distR="0" simplePos="0" relativeHeight="251665408" behindDoc="1" locked="1" layoutInCell="1" allowOverlap="0" wp14:anchorId="27292CEF" wp14:editId="71AD853E">
              <wp:simplePos x="0" y="0"/>
              <wp:positionH relativeFrom="margin">
                <wp:align>right</wp:align>
              </wp:positionH>
              <wp:positionV relativeFrom="page">
                <wp:posOffset>9491345</wp:posOffset>
              </wp:positionV>
              <wp:extent cx="5943600" cy="36576"/>
              <wp:effectExtent l="0" t="0" r="19050" b="20955"/>
              <wp:wrapTopAndBottom/>
              <wp:docPr id="13" name="Group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43600" cy="36576"/>
                        <a:chOff x="720" y="302"/>
                        <a:chExt cx="10800" cy="60"/>
                      </a:xfrm>
                    </wpg:grpSpPr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0539" id="Group 13" o:spid="_x0000_s1026" style="position:absolute;margin-left:416.8pt;margin-top:747.35pt;width:468pt;height:2.9pt;z-index:-251651072;mso-wrap-distance-left:0;mso-wrap-distance-right:0;mso-position-horizontal:right;mso-position-horizontal-relative:margin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" o:allowoverlap="f">
              <o:lock v:ext="edit" aspectratio="t"/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 strokecolor="black [3040]"/>
              <w10:wrap type="topAndBottom" anchorx="margin" anchory="page"/>
              <w10:anchorlock/>
            </v:group>
          </w:pict>
        </mc:Fallback>
      </mc:AlternateContent>
    </w:r>
    <w:r w:rsidR="009C79C4" w:rsidRPr="00312231">
      <w:t xml:space="preserve">321 East 12th Street </w:t>
    </w:r>
    <w:r w:rsidR="009C79C4" w:rsidRPr="00EE0306">
      <w:rPr>
        <w:b/>
      </w:rPr>
      <w:t>|</w:t>
    </w:r>
    <w:r w:rsidR="009C79C4" w:rsidRPr="00312231">
      <w:t xml:space="preserve"> Des Moines, Iowa 50319-0083 </w:t>
    </w:r>
    <w:r w:rsidR="009C79C4" w:rsidRPr="00EE0306">
      <w:rPr>
        <w:b/>
      </w:rPr>
      <w:t>|</w:t>
    </w:r>
    <w:r w:rsidR="009C79C4" w:rsidRPr="00312231">
      <w:t xml:space="preserve"> </w:t>
    </w:r>
    <w:r w:rsidR="00D70CAB" w:rsidRPr="00312231">
      <w:t xml:space="preserve">Main: </w:t>
    </w:r>
    <w:r w:rsidR="009C79C4" w:rsidRPr="00312231">
      <w:t xml:space="preserve">515-281-7102 </w:t>
    </w:r>
    <w:r w:rsidR="009C79C4" w:rsidRPr="00EE0306">
      <w:rPr>
        <w:b/>
      </w:rPr>
      <w:t>|</w:t>
    </w:r>
    <w:r w:rsidR="009C79C4" w:rsidRPr="00312231">
      <w:t xml:space="preserve"> TTY 515-242-6515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83" w:rsidRPr="007101D7" w:rsidRDefault="009F2B83" w:rsidP="00C01E3B">
    <w:pPr>
      <w:tabs>
        <w:tab w:val="left" w:pos="2843"/>
        <w:tab w:val="center" w:pos="5400"/>
      </w:tabs>
      <w:spacing w:before="101"/>
      <w:jc w:val="center"/>
      <w:rPr>
        <w:color w:val="808080" w:themeColor="background1" w:themeShade="80"/>
        <w:sz w:val="20"/>
        <w:szCs w:val="20"/>
      </w:rPr>
    </w:pPr>
    <w:r w:rsidRPr="007101D7">
      <w:rPr>
        <w:noProof/>
        <w:color w:val="808080" w:themeColor="background1" w:themeShade="80"/>
        <w:sz w:val="20"/>
        <w:szCs w:val="20"/>
        <w:lang w:bidi="ar-SA"/>
      </w:rPr>
      <mc:AlternateContent>
        <mc:Choice Requires="wpg">
          <w:drawing>
            <wp:anchor distT="0" distB="0" distL="0" distR="0" simplePos="0" relativeHeight="251678720" behindDoc="1" locked="0" layoutInCell="1" allowOverlap="1" wp14:anchorId="3B8ED47C" wp14:editId="717A773B">
              <wp:simplePos x="0" y="0"/>
              <wp:positionH relativeFrom="margin">
                <wp:align>right</wp:align>
              </wp:positionH>
              <wp:positionV relativeFrom="paragraph">
                <wp:posOffset>97812</wp:posOffset>
              </wp:positionV>
              <wp:extent cx="5943600" cy="38100"/>
              <wp:effectExtent l="0" t="0" r="19050" b="19050"/>
              <wp:wrapTopAndBottom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38100"/>
                        <a:chOff x="720" y="302"/>
                        <a:chExt cx="10800" cy="60"/>
                      </a:xfrm>
                    </wpg:grpSpPr>
                    <wps:wsp>
                      <wps:cNvPr id="48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32835" id="Group 47" o:spid="_x0000_s1026" style="position:absolute;margin-left:416.8pt;margin-top:7.7pt;width:468pt;height:3pt;z-index:-251637760;mso-wrap-distance-left:0;mso-wrap-distance-right:0;mso-position-horizontal:right;mso-position-horizontal-relative:margin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"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5n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p4VF/EAXf8BAAD//wMAUEsBAi0AFAAGAAgAAAAhANvh9svuAAAAhQEAABMAAAAAAAAAAAAA&#10;AAAAAAAAAFtDb250ZW50X1R5cGVzXS54bWxQSwECLQAUAAYACAAAACEAWvQsW78AAAAVAQAACwAA&#10;AAAAAAAAAAAAAAAfAQAAX3JlbHMvLnJlbHNQSwECLQAUAAYACAAAACEAD8GuZ8MAAADbAAAADwAA&#10;AAAAAAAAAAAAAAAHAgAAZHJzL2Rvd25yZXYueG1sUEsFBgAAAAADAAMAtwAAAPcCAAAAAA==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<w10:wrap type="topAndBottom" anchorx="margin"/>
            </v:group>
          </w:pict>
        </mc:Fallback>
      </mc:AlternateContent>
    </w:r>
    <w:r w:rsidRPr="007101D7">
      <w:rPr>
        <w:color w:val="808080" w:themeColor="background1" w:themeShade="80"/>
        <w:sz w:val="20"/>
        <w:szCs w:val="20"/>
      </w:rPr>
      <w:t>321 East 12</w:t>
    </w:r>
    <w:r w:rsidRPr="007101D7">
      <w:rPr>
        <w:color w:val="808080" w:themeColor="background1" w:themeShade="80"/>
        <w:sz w:val="20"/>
        <w:szCs w:val="20"/>
        <w:vertAlign w:val="superscript"/>
      </w:rPr>
      <w:t>th</w:t>
    </w:r>
    <w:r w:rsidRPr="007101D7">
      <w:rPr>
        <w:color w:val="808080" w:themeColor="background1" w:themeShade="80"/>
        <w:sz w:val="20"/>
        <w:szCs w:val="20"/>
      </w:rPr>
      <w:t xml:space="preserve"> Street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Des Moines, Iowa 50319-0083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515-281-7102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FAX 515-242-6863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TTY 515-242-6515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A2" w:rsidRDefault="00C21AA2" w:rsidP="006C680A">
      <w:r>
        <w:separator/>
      </w:r>
    </w:p>
    <w:p w:rsidR="00C21AA2" w:rsidRDefault="00C21AA2"/>
  </w:footnote>
  <w:footnote w:type="continuationSeparator" w:id="0">
    <w:p w:rsidR="00C21AA2" w:rsidRDefault="00C21AA2" w:rsidP="006C680A">
      <w:r>
        <w:continuationSeparator/>
      </w:r>
    </w:p>
    <w:p w:rsidR="00C21AA2" w:rsidRDefault="00C21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69" w:rsidRPr="00C86569" w:rsidRDefault="009F2B83" w:rsidP="007101D7">
    <w:pPr>
      <w:spacing w:before="80" w:line="247" w:lineRule="exact"/>
      <w:ind w:right="-720"/>
      <w:jc w:val="right"/>
      <w:rPr>
        <w:sz w:val="18"/>
        <w:szCs w:val="18"/>
      </w:rPr>
    </w:pPr>
    <w:r>
      <w:rPr>
        <w:noProof/>
        <w:sz w:val="18"/>
        <w:szCs w:val="18"/>
        <w:lang w:bidi="ar-SA"/>
      </w:rPr>
      <w:drawing>
        <wp:anchor distT="0" distB="0" distL="114300" distR="114300" simplePos="0" relativeHeight="251672576" behindDoc="0" locked="1" layoutInCell="1" allowOverlap="0">
          <wp:simplePos x="0" y="0"/>
          <wp:positionH relativeFrom="page">
            <wp:posOffset>859790</wp:posOffset>
          </wp:positionH>
          <wp:positionV relativeFrom="page">
            <wp:posOffset>333375</wp:posOffset>
          </wp:positionV>
          <wp:extent cx="1088136" cy="54864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densed - Color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FEA">
      <w:rPr>
        <w:noProof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68480" behindDoc="1" locked="1" layoutInCell="1" allowOverlap="0" wp14:anchorId="7EF52012" wp14:editId="1CDC44E2">
              <wp:simplePos x="0" y="0"/>
              <wp:positionH relativeFrom="margin">
                <wp:align>right</wp:align>
              </wp:positionH>
              <wp:positionV relativeFrom="page">
                <wp:posOffset>859790</wp:posOffset>
              </wp:positionV>
              <wp:extent cx="5943600" cy="36576"/>
              <wp:effectExtent l="0" t="0" r="19050" b="20955"/>
              <wp:wrapTopAndBottom/>
              <wp:docPr id="16" name="Group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43600" cy="36576"/>
                        <a:chOff x="720" y="302"/>
                        <a:chExt cx="10800" cy="60"/>
                      </a:xfrm>
                    </wpg:grpSpPr>
                    <wps:wsp>
                      <wps:cNvPr id="17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0E70F" id="Group 16" o:spid="_x0000_s1026" style="position:absolute;margin-left:416.8pt;margin-top:67.7pt;width:468pt;height:2.9pt;z-index:-251648000;mso-wrap-distance-left:0;mso-wrap-distance-right:0;mso-position-horizontal:right;mso-position-horizontal-relative:margin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" o:allowoverlap="f">
              <o:lock v:ext="edit" aspectratio="t"/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<w10:wrap type="topAndBottom" anchorx="margin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0A" w:rsidRPr="00C86569" w:rsidRDefault="00036B16" w:rsidP="004F1283">
    <w:pPr>
      <w:spacing w:before="80" w:line="247" w:lineRule="exact"/>
      <w:jc w:val="right"/>
      <w:rPr>
        <w:sz w:val="18"/>
        <w:szCs w:val="18"/>
      </w:rPr>
    </w:pPr>
    <w:r>
      <w:rPr>
        <w:noProof/>
        <w:sz w:val="18"/>
        <w:szCs w:val="18"/>
        <w:lang w:bidi="ar-SA"/>
      </w:rPr>
      <w:drawing>
        <wp:anchor distT="0" distB="0" distL="114300" distR="114300" simplePos="0" relativeHeight="251673600" behindDoc="0" locked="1" layoutInCell="1" allowOverlap="0">
          <wp:simplePos x="0" y="0"/>
          <wp:positionH relativeFrom="page">
            <wp:posOffset>594360</wp:posOffset>
          </wp:positionH>
          <wp:positionV relativeFrom="page">
            <wp:posOffset>521335</wp:posOffset>
          </wp:positionV>
          <wp:extent cx="4727448" cy="100589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7448" cy="1005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680A" w:rsidRDefault="006C680A" w:rsidP="004F1283">
    <w:pPr>
      <w:spacing w:before="2"/>
      <w:jc w:val="right"/>
      <w:rPr>
        <w:sz w:val="18"/>
        <w:szCs w:val="18"/>
      </w:rPr>
    </w:pPr>
  </w:p>
  <w:p w:rsidR="009C79C4" w:rsidRDefault="009C79C4" w:rsidP="004F1283">
    <w:pPr>
      <w:spacing w:before="2"/>
      <w:jc w:val="right"/>
      <w:rPr>
        <w:sz w:val="18"/>
        <w:szCs w:val="18"/>
      </w:rPr>
    </w:pPr>
  </w:p>
  <w:p w:rsidR="009C79C4" w:rsidRDefault="009C79C4" w:rsidP="004F1283">
    <w:pPr>
      <w:spacing w:before="2"/>
      <w:jc w:val="right"/>
      <w:rPr>
        <w:sz w:val="18"/>
        <w:szCs w:val="18"/>
      </w:rPr>
    </w:pPr>
  </w:p>
  <w:p w:rsidR="009C79C4" w:rsidRPr="00B51FEA" w:rsidRDefault="0068330B" w:rsidP="004F1283">
    <w:pPr>
      <w:spacing w:before="2"/>
      <w:jc w:val="right"/>
      <w:rPr>
        <w:sz w:val="18"/>
        <w:szCs w:val="18"/>
      </w:rPr>
    </w:pPr>
    <w:r w:rsidRPr="00B51FEA">
      <w:rPr>
        <w:noProof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63360" behindDoc="1" locked="1" layoutInCell="1" allowOverlap="0" wp14:anchorId="401F1ACA" wp14:editId="04538577">
              <wp:simplePos x="0" y="0"/>
              <wp:positionH relativeFrom="page">
                <wp:posOffset>914400</wp:posOffset>
              </wp:positionH>
              <wp:positionV relativeFrom="page">
                <wp:posOffset>1334770</wp:posOffset>
              </wp:positionV>
              <wp:extent cx="5943600" cy="36576"/>
              <wp:effectExtent l="0" t="0" r="19050" b="20955"/>
              <wp:wrapTopAndBottom/>
              <wp:docPr id="9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43600" cy="36576"/>
                        <a:chOff x="720" y="302"/>
                        <a:chExt cx="10800" cy="60"/>
                      </a:xfrm>
                    </wpg:grpSpPr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16BEF5" id="Group 9" o:spid="_x0000_s1026" style="position:absolute;margin-left:1in;margin-top:105.1pt;width:468pt;height:2.9pt;z-index:-251653120;mso-wrap-distance-left:0;mso-wrap-distance-right:0;mso-position-horizontal-relative:page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" o:allowoverlap="f">
              <o:lock v:ext="edit" aspectratio="t"/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<w10:wrap type="topAndBottom" anchorx="page" anchory="page"/>
              <w10:anchorlock/>
            </v:group>
          </w:pict>
        </mc:Fallback>
      </mc:AlternateContent>
    </w:r>
  </w:p>
  <w:p w:rsidR="006C680A" w:rsidRPr="00C337FD" w:rsidRDefault="006C680A" w:rsidP="00312231">
    <w:pPr>
      <w:pStyle w:val="Header"/>
      <w:rPr>
        <w:sz w:val="14"/>
      </w:rPr>
    </w:pPr>
    <w:r w:rsidRPr="006C680A">
      <w:t>KIM</w:t>
    </w:r>
    <w:r w:rsidRPr="006C680A">
      <w:rPr>
        <w:spacing w:val="-2"/>
      </w:rPr>
      <w:t xml:space="preserve"> </w:t>
    </w:r>
    <w:r w:rsidRPr="006C680A">
      <w:t>REYNOLDS, GOVERNO</w:t>
    </w:r>
    <w:r>
      <w:t>R</w:t>
    </w:r>
    <w:r>
      <w:tab/>
    </w:r>
    <w:r w:rsidR="00312231">
      <w:tab/>
    </w:r>
    <w:r w:rsidRPr="006C680A">
      <w:t>LARRY JOHNSON, JR.,</w:t>
    </w:r>
    <w:r w:rsidRPr="006C680A">
      <w:rPr>
        <w:spacing w:val="-36"/>
      </w:rPr>
      <w:t xml:space="preserve"> </w:t>
    </w:r>
    <w:r w:rsidRPr="006C680A">
      <w:t>DIRECTOR</w:t>
    </w:r>
  </w:p>
  <w:p w:rsidR="006C680A" w:rsidRDefault="006C680A" w:rsidP="009E5DB3">
    <w:pPr>
      <w:pStyle w:val="Header"/>
    </w:pPr>
    <w:r w:rsidRPr="006C680A">
      <w:t>ADAM</w:t>
    </w:r>
    <w:r w:rsidRPr="006C680A">
      <w:rPr>
        <w:spacing w:val="-3"/>
      </w:rPr>
      <w:t xml:space="preserve"> </w:t>
    </w:r>
    <w:r w:rsidRPr="009E5DB3">
      <w:t>GREGG</w:t>
    </w:r>
    <w:r w:rsidRPr="006C680A">
      <w:t>, LT. GOVERNOR</w:t>
    </w:r>
  </w:p>
  <w:p w:rsidR="00312231" w:rsidRPr="006C680A" w:rsidRDefault="00312231" w:rsidP="00312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83" w:rsidRPr="00C86569" w:rsidRDefault="009F2B83" w:rsidP="004F1283">
    <w:pPr>
      <w:spacing w:before="80" w:line="247" w:lineRule="exact"/>
      <w:jc w:val="right"/>
      <w:rPr>
        <w:sz w:val="18"/>
        <w:szCs w:val="18"/>
      </w:rPr>
    </w:pPr>
    <w:r>
      <w:rPr>
        <w:noProof/>
        <w:sz w:val="18"/>
        <w:szCs w:val="18"/>
        <w:lang w:bidi="ar-SA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-307782</wp:posOffset>
          </wp:positionV>
          <wp:extent cx="1452487" cy="73152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Condensed -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87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B83" w:rsidRDefault="009F2B83" w:rsidP="004F1283">
    <w:pPr>
      <w:spacing w:before="2"/>
      <w:jc w:val="right"/>
      <w:rPr>
        <w:sz w:val="18"/>
        <w:szCs w:val="18"/>
      </w:rPr>
    </w:pPr>
    <w:r w:rsidRPr="00B51FEA">
      <w:rPr>
        <w:noProof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75648" behindDoc="1" locked="0" layoutInCell="1" allowOverlap="1" wp14:anchorId="746A0E88" wp14:editId="23BC5C1D">
              <wp:simplePos x="0" y="0"/>
              <wp:positionH relativeFrom="margin">
                <wp:align>left</wp:align>
              </wp:positionH>
              <wp:positionV relativeFrom="paragraph">
                <wp:posOffset>149742</wp:posOffset>
              </wp:positionV>
              <wp:extent cx="5943600" cy="38100"/>
              <wp:effectExtent l="0" t="0" r="19050" b="19050"/>
              <wp:wrapTopAndBottom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38100"/>
                        <a:chOff x="720" y="302"/>
                        <a:chExt cx="10800" cy="60"/>
                      </a:xfrm>
                    </wpg:grpSpPr>
                    <wps:wsp>
                      <wps:cNvPr id="44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36E89" id="Group 43" o:spid="_x0000_s1026" style="position:absolute;margin-left:0;margin-top:11.8pt;width:468pt;height:3pt;z-index:-251640832;mso-wrap-distance-left:0;mso-wrap-distance-right:0;mso-position-horizontal:left;mso-position-horizontal-relative:margin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"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H5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" strokecolor="black [3040]"/>
              <w10:wrap type="topAndBottom" anchorx="margin"/>
            </v:group>
          </w:pict>
        </mc:Fallback>
      </mc:AlternateContent>
    </w:r>
  </w:p>
  <w:p w:rsidR="009F2B83" w:rsidRDefault="009F2B83" w:rsidP="004F1283">
    <w:pPr>
      <w:spacing w:before="2"/>
      <w:jc w:val="right"/>
      <w:rPr>
        <w:sz w:val="18"/>
        <w:szCs w:val="18"/>
      </w:rPr>
    </w:pPr>
  </w:p>
  <w:p w:rsidR="009F2B83" w:rsidRDefault="009F2B83" w:rsidP="004F1283">
    <w:pPr>
      <w:spacing w:before="2"/>
      <w:jc w:val="right"/>
      <w:rPr>
        <w:sz w:val="18"/>
        <w:szCs w:val="18"/>
      </w:rPr>
    </w:pPr>
  </w:p>
  <w:p w:rsidR="009F2B83" w:rsidRPr="00B51FEA" w:rsidRDefault="009F2B83" w:rsidP="004F1283">
    <w:pPr>
      <w:spacing w:before="2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7CD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6E56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CC21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54E6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4090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1C61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7ADB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74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AC19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8AC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037BC"/>
    <w:multiLevelType w:val="hybridMultilevel"/>
    <w:tmpl w:val="EB442446"/>
    <w:lvl w:ilvl="0" w:tplc="C9D8F916">
      <w:numFmt w:val="bullet"/>
      <w:lvlText w:val="•"/>
      <w:lvlJc w:val="left"/>
      <w:pPr>
        <w:ind w:left="840" w:hanging="360"/>
      </w:pPr>
      <w:rPr>
        <w:rFonts w:hint="default"/>
        <w:w w:val="100"/>
        <w:sz w:val="24"/>
        <w:szCs w:val="24"/>
        <w:lang w:val="en-US" w:eastAsia="en-US" w:bidi="en-US"/>
      </w:rPr>
    </w:lvl>
    <w:lvl w:ilvl="1" w:tplc="C9D8F91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EB41F3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CEE01CB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7054A79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581CA9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90F6D94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4AE76B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E2CC6D6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091E6F74"/>
    <w:multiLevelType w:val="hybridMultilevel"/>
    <w:tmpl w:val="2DF43228"/>
    <w:lvl w:ilvl="0" w:tplc="B2B2DD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910A9"/>
    <w:multiLevelType w:val="hybridMultilevel"/>
    <w:tmpl w:val="9A94C9CE"/>
    <w:lvl w:ilvl="0" w:tplc="773A77FE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967CDA"/>
    <w:multiLevelType w:val="hybridMultilevel"/>
    <w:tmpl w:val="3AD8EC24"/>
    <w:lvl w:ilvl="0" w:tplc="DC727AC4">
      <w:start w:val="1"/>
      <w:numFmt w:val="bullet"/>
      <w:pStyle w:val="ListBullet4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A7C7B"/>
    <w:multiLevelType w:val="hybridMultilevel"/>
    <w:tmpl w:val="BF3C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327A7"/>
    <w:multiLevelType w:val="hybridMultilevel"/>
    <w:tmpl w:val="2116904A"/>
    <w:lvl w:ilvl="0" w:tplc="FB8CC536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1C4A3A"/>
    <w:multiLevelType w:val="hybridMultilevel"/>
    <w:tmpl w:val="6D42053C"/>
    <w:lvl w:ilvl="0" w:tplc="8772952E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150C"/>
    <w:multiLevelType w:val="hybridMultilevel"/>
    <w:tmpl w:val="DD4C258A"/>
    <w:lvl w:ilvl="0" w:tplc="7ED8BEE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B1353"/>
    <w:multiLevelType w:val="hybridMultilevel"/>
    <w:tmpl w:val="015C7456"/>
    <w:lvl w:ilvl="0" w:tplc="9698F00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9D8F91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EB41F3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CEE01CB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7054A79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581CA9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90F6D94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4AE76B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E2CC6D6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UaPDzrTljFBWNB4ez+ZbDfBdxVyCTK+4KsIVUezw1cvsd4DkcpCddonBY2hqPgoZh4hMD8lrem7DA+m0US4zIg==" w:salt="80qPNI8lYMJ3acvRSrODvw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A2"/>
    <w:rsid w:val="000302A4"/>
    <w:rsid w:val="00036B16"/>
    <w:rsid w:val="001127BC"/>
    <w:rsid w:val="001B6A92"/>
    <w:rsid w:val="001E73A8"/>
    <w:rsid w:val="00277993"/>
    <w:rsid w:val="002E4BF0"/>
    <w:rsid w:val="002F62BE"/>
    <w:rsid w:val="00311869"/>
    <w:rsid w:val="00312231"/>
    <w:rsid w:val="00324590"/>
    <w:rsid w:val="0035307F"/>
    <w:rsid w:val="00361415"/>
    <w:rsid w:val="00472BE8"/>
    <w:rsid w:val="004A2DB4"/>
    <w:rsid w:val="004D7DF5"/>
    <w:rsid w:val="004F1283"/>
    <w:rsid w:val="00533144"/>
    <w:rsid w:val="005379AE"/>
    <w:rsid w:val="005B0515"/>
    <w:rsid w:val="00623613"/>
    <w:rsid w:val="006279EE"/>
    <w:rsid w:val="00631677"/>
    <w:rsid w:val="0068330B"/>
    <w:rsid w:val="006A03D5"/>
    <w:rsid w:val="006C680A"/>
    <w:rsid w:val="007101D7"/>
    <w:rsid w:val="0072703E"/>
    <w:rsid w:val="00774E17"/>
    <w:rsid w:val="00822003"/>
    <w:rsid w:val="009017D7"/>
    <w:rsid w:val="0091311C"/>
    <w:rsid w:val="00917168"/>
    <w:rsid w:val="009C79C4"/>
    <w:rsid w:val="009D11E3"/>
    <w:rsid w:val="009E5DB3"/>
    <w:rsid w:val="009F2B83"/>
    <w:rsid w:val="00A40EBB"/>
    <w:rsid w:val="00AF1630"/>
    <w:rsid w:val="00B20EB1"/>
    <w:rsid w:val="00B27828"/>
    <w:rsid w:val="00B339CF"/>
    <w:rsid w:val="00B40D6B"/>
    <w:rsid w:val="00B51FEA"/>
    <w:rsid w:val="00BD0125"/>
    <w:rsid w:val="00C01E3B"/>
    <w:rsid w:val="00C21AA2"/>
    <w:rsid w:val="00C337FD"/>
    <w:rsid w:val="00C86569"/>
    <w:rsid w:val="00C96E86"/>
    <w:rsid w:val="00CF07E8"/>
    <w:rsid w:val="00D4534F"/>
    <w:rsid w:val="00D70CAB"/>
    <w:rsid w:val="00D729E2"/>
    <w:rsid w:val="00D77201"/>
    <w:rsid w:val="00DC00BE"/>
    <w:rsid w:val="00DE606E"/>
    <w:rsid w:val="00EC4AD5"/>
    <w:rsid w:val="00EE0306"/>
    <w:rsid w:val="00EE445B"/>
    <w:rsid w:val="00F07590"/>
    <w:rsid w:val="00F10A78"/>
    <w:rsid w:val="00F90F18"/>
    <w:rsid w:val="00FA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C8BDA59-0727-46E5-B521-5EED236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uiPriority w:val="1"/>
    <w:qFormat/>
    <w:rsid w:val="00533144"/>
    <w:rPr>
      <w:rFonts w:eastAsia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774E17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774E17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0EB1"/>
    <w:pPr>
      <w:spacing w:after="240"/>
    </w:pPr>
    <w:rPr>
      <w:rFonts w:ascii="Calibri" w:hAnsi="Calibri" w:cs="Calibri"/>
    </w:rPr>
  </w:style>
  <w:style w:type="paragraph" w:styleId="ListParagraph">
    <w:name w:val="List Paragraph"/>
    <w:basedOn w:val="Normal"/>
    <w:autoRedefine/>
    <w:uiPriority w:val="1"/>
    <w:rsid w:val="00917168"/>
    <w:pPr>
      <w:spacing w:before="39"/>
      <w:ind w:left="840" w:hanging="360"/>
    </w:pPr>
    <w:rPr>
      <w:rFonts w:ascii="Calibri" w:hAnsi="Calibri"/>
    </w:rPr>
  </w:style>
  <w:style w:type="paragraph" w:customStyle="1" w:styleId="TableParagraph">
    <w:name w:val="Table Paragraph"/>
    <w:basedOn w:val="Normal"/>
    <w:autoRedefine/>
    <w:uiPriority w:val="1"/>
    <w:rsid w:val="00917168"/>
    <w:rPr>
      <w:rFonts w:ascii="Calibri" w:hAnsi="Calibri"/>
    </w:rPr>
  </w:style>
  <w:style w:type="paragraph" w:styleId="Header">
    <w:name w:val="header"/>
    <w:next w:val="BodyText"/>
    <w:link w:val="HeaderChar"/>
    <w:autoRedefine/>
    <w:uiPriority w:val="99"/>
    <w:unhideWhenUsed/>
    <w:rsid w:val="00533144"/>
    <w:pPr>
      <w:tabs>
        <w:tab w:val="center" w:pos="4680"/>
        <w:tab w:val="right" w:pos="9360"/>
      </w:tabs>
      <w:spacing w:after="40"/>
    </w:pPr>
    <w:rPr>
      <w:rFonts w:ascii="Gill Sans MT" w:eastAsia="Times New Roman" w:hAnsi="Gill Sans MT" w:cs="Times New Roman"/>
      <w:sz w:val="16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33144"/>
    <w:rPr>
      <w:rFonts w:ascii="Gill Sans MT" w:eastAsia="Times New Roman" w:hAnsi="Gill Sans MT" w:cs="Times New Roman"/>
      <w:sz w:val="16"/>
      <w:lang w:bidi="en-US"/>
    </w:rPr>
  </w:style>
  <w:style w:type="paragraph" w:styleId="Footer">
    <w:name w:val="footer"/>
    <w:link w:val="FooterChar"/>
    <w:autoRedefine/>
    <w:uiPriority w:val="99"/>
    <w:unhideWhenUsed/>
    <w:rsid w:val="00DE606E"/>
    <w:pPr>
      <w:tabs>
        <w:tab w:val="left" w:pos="2843"/>
        <w:tab w:val="center" w:pos="5400"/>
      </w:tabs>
      <w:spacing w:before="101"/>
      <w:jc w:val="center"/>
    </w:pPr>
    <w:rPr>
      <w:rFonts w:ascii="Gill Sans MT" w:eastAsia="Times New Roman" w:hAnsi="Gill Sans MT" w:cs="Times New Roman"/>
      <w:noProof/>
      <w:color w:val="808080" w:themeColor="background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E606E"/>
    <w:rPr>
      <w:rFonts w:ascii="Gill Sans MT" w:eastAsia="Times New Roman" w:hAnsi="Gill Sans MT" w:cs="Times New Roman"/>
      <w:noProof/>
      <w:color w:val="808080" w:themeColor="background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6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74E17"/>
    <w:rPr>
      <w:rFonts w:eastAsiaTheme="majorEastAsia" w:cstheme="majorBidi"/>
      <w:b/>
      <w:color w:val="365F91" w:themeColor="accent1" w:themeShade="BF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74E17"/>
    <w:rPr>
      <w:rFonts w:ascii="Calibri" w:eastAsiaTheme="majorEastAsia" w:hAnsi="Calibri" w:cstheme="majorBidi"/>
      <w:b/>
      <w:color w:val="365F91" w:themeColor="accent1" w:themeShade="BF"/>
      <w:sz w:val="28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17168"/>
    <w:rPr>
      <w:rFonts w:ascii="Calibri" w:eastAsia="Times New Roman" w:hAnsi="Calibri" w:cs="Calibri"/>
      <w:lang w:bidi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91716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7168"/>
    <w:rPr>
      <w:rFonts w:eastAsiaTheme="minorEastAsia"/>
      <w:color w:val="5A5A5A" w:themeColor="text1" w:themeTint="A5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72703E"/>
    <w:rPr>
      <w:rFonts w:asciiTheme="minorHAnsi" w:hAnsiTheme="minorHAnsi"/>
      <w:b/>
      <w:bCs/>
      <w:sz w:val="22"/>
    </w:rPr>
  </w:style>
  <w:style w:type="character" w:styleId="Emphasis">
    <w:name w:val="Emphasis"/>
    <w:aliases w:val="Italicized"/>
    <w:uiPriority w:val="20"/>
    <w:qFormat/>
    <w:rsid w:val="0072703E"/>
    <w:rPr>
      <w:rFonts w:asciiTheme="minorHAnsi" w:hAnsiTheme="minorHAnsi"/>
      <w:i/>
      <w:iCs/>
      <w:sz w:val="22"/>
    </w:rPr>
  </w:style>
  <w:style w:type="paragraph" w:styleId="Quote">
    <w:name w:val="Quote"/>
    <w:basedOn w:val="Normal"/>
    <w:next w:val="Normal"/>
    <w:link w:val="QuoteChar"/>
    <w:autoRedefine/>
    <w:uiPriority w:val="29"/>
    <w:rsid w:val="007270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03E"/>
    <w:rPr>
      <w:rFonts w:eastAsia="Times New Roman" w:cs="Times New Roman"/>
      <w:i/>
      <w:iCs/>
      <w:color w:val="404040" w:themeColor="text1" w:themeTint="BF"/>
      <w:lang w:bidi="en-US"/>
    </w:rPr>
  </w:style>
  <w:style w:type="paragraph" w:styleId="ListBullet">
    <w:name w:val="List Bullet"/>
    <w:basedOn w:val="Normal"/>
    <w:autoRedefine/>
    <w:uiPriority w:val="99"/>
    <w:unhideWhenUsed/>
    <w:rsid w:val="000302A4"/>
    <w:pPr>
      <w:numPr>
        <w:numId w:val="15"/>
      </w:numPr>
      <w:contextualSpacing/>
    </w:pPr>
  </w:style>
  <w:style w:type="paragraph" w:styleId="ListBullet2">
    <w:name w:val="List Bullet 2"/>
    <w:basedOn w:val="ListBullet"/>
    <w:autoRedefine/>
    <w:uiPriority w:val="99"/>
    <w:unhideWhenUsed/>
    <w:rsid w:val="000302A4"/>
    <w:pPr>
      <w:numPr>
        <w:numId w:val="14"/>
      </w:numPr>
    </w:pPr>
  </w:style>
  <w:style w:type="paragraph" w:styleId="ListBullet3">
    <w:name w:val="List Bullet 3"/>
    <w:basedOn w:val="Normal"/>
    <w:autoRedefine/>
    <w:uiPriority w:val="99"/>
    <w:unhideWhenUsed/>
    <w:rsid w:val="000302A4"/>
    <w:pPr>
      <w:numPr>
        <w:numId w:val="16"/>
      </w:numPr>
      <w:ind w:left="1800"/>
      <w:contextualSpacing/>
    </w:pPr>
  </w:style>
  <w:style w:type="paragraph" w:styleId="ListBullet4">
    <w:name w:val="List Bullet 4"/>
    <w:basedOn w:val="Normal"/>
    <w:autoRedefine/>
    <w:uiPriority w:val="99"/>
    <w:unhideWhenUsed/>
    <w:rsid w:val="009D11E3"/>
    <w:pPr>
      <w:numPr>
        <w:numId w:val="19"/>
      </w:numPr>
      <w:ind w:left="2520"/>
      <w:contextualSpacing/>
    </w:pPr>
  </w:style>
  <w:style w:type="paragraph" w:styleId="ListNumber">
    <w:name w:val="List Number"/>
    <w:basedOn w:val="Normal"/>
    <w:autoRedefine/>
    <w:uiPriority w:val="99"/>
    <w:unhideWhenUsed/>
    <w:rsid w:val="000302A4"/>
    <w:pPr>
      <w:numPr>
        <w:numId w:val="4"/>
      </w:num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302A4"/>
    <w:pPr>
      <w:numPr>
        <w:numId w:val="9"/>
      </w:numPr>
      <w:contextualSpacing/>
    </w:pPr>
  </w:style>
  <w:style w:type="paragraph" w:styleId="ListNumber3">
    <w:name w:val="List Number 3"/>
    <w:basedOn w:val="Normal"/>
    <w:autoRedefine/>
    <w:uiPriority w:val="99"/>
    <w:unhideWhenUsed/>
    <w:rsid w:val="000302A4"/>
    <w:pPr>
      <w:numPr>
        <w:numId w:val="10"/>
      </w:numPr>
      <w:contextualSpacing/>
    </w:pPr>
  </w:style>
  <w:style w:type="paragraph" w:styleId="ListNumber4">
    <w:name w:val="List Number 4"/>
    <w:basedOn w:val="Normal"/>
    <w:autoRedefine/>
    <w:uiPriority w:val="99"/>
    <w:unhideWhenUsed/>
    <w:rsid w:val="000302A4"/>
    <w:pPr>
      <w:numPr>
        <w:numId w:val="11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44"/>
    <w:rPr>
      <w:rFonts w:eastAsia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s\DIA-Letterhead-2020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36F8-3B6C-4705-A873-A9C273C3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DIA-Letterhead-2020-template</Template>
  <TotalTime>0</TotalTime>
  <Pages>1</Pages>
  <Words>121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 Letterhead Template</vt:lpstr>
    </vt:vector>
  </TitlesOfParts>
  <Company>State of Iowa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Letterhead Template</dc:title>
  <dc:creator>Bond, Stefanie [DIA]</dc:creator>
  <cp:lastModifiedBy>Bond, Stefanie [DIA]</cp:lastModifiedBy>
  <cp:revision>2</cp:revision>
  <cp:lastPrinted>2019-12-16T16:16:00Z</cp:lastPrinted>
  <dcterms:created xsi:type="dcterms:W3CDTF">2021-02-18T17:09:00Z</dcterms:created>
  <dcterms:modified xsi:type="dcterms:W3CDTF">2021-02-18T17:09:00Z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2019-12-11T00:00:00Z</vt:filetime>
  </property>
</Properties>
</file>